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2C" w:rsidRDefault="00BF6D2C" w:rsidP="00BF6D2C">
      <w:pPr>
        <w:pStyle w:val="afb"/>
        <w:shd w:val="clear" w:color="auto" w:fill="FFFFFF"/>
        <w:spacing w:before="0" w:after="0" w:line="288" w:lineRule="atLeast"/>
        <w:ind w:firstLineChars="0" w:firstLine="0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</w:p>
    <w:p w:rsidR="0035385D" w:rsidRPr="0035385D" w:rsidRDefault="0035385D" w:rsidP="00BF6D2C">
      <w:pPr>
        <w:pStyle w:val="afb"/>
        <w:shd w:val="clear" w:color="auto" w:fill="FFFFFF"/>
        <w:spacing w:before="0" w:after="0" w:line="288" w:lineRule="atLeast"/>
        <w:ind w:firstLineChars="0" w:firstLine="0"/>
        <w:jc w:val="center"/>
        <w:rPr>
          <w:rFonts w:ascii="微软雅黑" w:eastAsia="微软雅黑" w:hAnsi="微软雅黑" w:cs="Times New Roman"/>
          <w:b/>
          <w:color w:val="000000" w:themeColor="text1"/>
          <w:sz w:val="32"/>
          <w:szCs w:val="32"/>
        </w:rPr>
      </w:pPr>
      <w:r w:rsidRPr="0035385D">
        <w:rPr>
          <w:rFonts w:ascii="微软雅黑" w:eastAsia="微软雅黑" w:hAnsi="微软雅黑" w:cs="Times New Roman"/>
          <w:b/>
          <w:color w:val="000000" w:themeColor="text1"/>
          <w:sz w:val="32"/>
          <w:szCs w:val="32"/>
        </w:rPr>
        <w:t>C</w:t>
      </w:r>
      <w:r w:rsidRPr="0035385D">
        <w:rPr>
          <w:rFonts w:ascii="微软雅黑" w:eastAsia="微软雅黑" w:hAnsi="微软雅黑" w:cs="Times New Roman" w:hint="eastAsia"/>
          <w:b/>
          <w:color w:val="000000" w:themeColor="text1"/>
          <w:sz w:val="32"/>
          <w:szCs w:val="32"/>
        </w:rPr>
        <w:t>ell及其子刊</w:t>
      </w:r>
    </w:p>
    <w:p w:rsidR="00BF6D2C" w:rsidRPr="0035385D" w:rsidRDefault="00BF6D2C" w:rsidP="0035385D">
      <w:pPr>
        <w:pStyle w:val="afb"/>
        <w:shd w:val="clear" w:color="auto" w:fill="FFFFFF"/>
        <w:spacing w:before="0" w:after="0" w:line="288" w:lineRule="atLeast"/>
        <w:ind w:firstLineChars="0" w:firstLine="0"/>
        <w:jc w:val="center"/>
        <w:rPr>
          <w:rFonts w:ascii="微软雅黑" w:eastAsia="微软雅黑" w:hAnsi="微软雅黑" w:cs="Times New Roman"/>
          <w:b/>
          <w:color w:val="000000" w:themeColor="text1"/>
          <w:sz w:val="32"/>
          <w:szCs w:val="32"/>
        </w:rPr>
      </w:pPr>
      <w:r w:rsidRPr="0035385D">
        <w:rPr>
          <w:rFonts w:ascii="微软雅黑" w:eastAsia="微软雅黑" w:hAnsi="微软雅黑" w:cs="Times New Roman" w:hint="eastAsia"/>
          <w:b/>
          <w:color w:val="000000" w:themeColor="text1"/>
          <w:sz w:val="32"/>
          <w:szCs w:val="32"/>
        </w:rPr>
        <w:t>论文作者获取原始期刊封面及目次页</w:t>
      </w:r>
    </w:p>
    <w:p w:rsidR="00BF6D2C" w:rsidRDefault="00BF6D2C" w:rsidP="00BF6D2C">
      <w:pPr>
        <w:pStyle w:val="afb"/>
        <w:shd w:val="clear" w:color="auto" w:fill="FFFFFF"/>
        <w:spacing w:before="0" w:after="0" w:line="288" w:lineRule="atLeast"/>
        <w:ind w:firstLineChars="0" w:firstLine="0"/>
        <w:jc w:val="center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</w:p>
    <w:p w:rsidR="00BF6D2C" w:rsidRPr="0035385D" w:rsidRDefault="00BF6D2C" w:rsidP="0035385D">
      <w:pPr>
        <w:shd w:val="clear" w:color="auto" w:fill="FFFFFF"/>
        <w:spacing w:before="0" w:after="0" w:line="288" w:lineRule="atLeas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35385D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如果论文作者需要自己已发表论文所在期刊的原始封面及目次页，请使用“</w:t>
      </w:r>
      <w:r w:rsidRPr="0035385D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</w:rPr>
        <w:t>通讯作者邮箱</w:t>
      </w:r>
      <w:r w:rsidRPr="0035385D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”直接发邮件到s</w:t>
      </w:r>
      <w:r w:rsidRPr="0035385D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upport_chinese@elsevier</w:t>
      </w:r>
      <w:r w:rsidRPr="0035385D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.</w:t>
      </w:r>
      <w:r w:rsidRPr="0035385D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com</w:t>
      </w:r>
      <w:r w:rsidRPr="0035385D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索取，E</w:t>
      </w:r>
      <w:r w:rsidRPr="0035385D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lsevier</w:t>
      </w:r>
      <w:r w:rsidRPr="0035385D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公司方面会提供PDF版给论文的通讯作者。</w:t>
      </w:r>
    </w:p>
    <w:p w:rsidR="00C0751A" w:rsidRDefault="00C0751A" w:rsidP="00C0751A">
      <w:pPr>
        <w:pStyle w:val="afb"/>
        <w:shd w:val="clear" w:color="auto" w:fill="FFFFFF"/>
        <w:spacing w:before="0" w:after="0" w:line="288" w:lineRule="atLeast"/>
        <w:ind w:left="1200" w:firstLineChars="0" w:firstLine="0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</w:p>
    <w:p w:rsidR="00BF6D2C" w:rsidRPr="0035385D" w:rsidRDefault="00BF6D2C" w:rsidP="0035385D">
      <w:pPr>
        <w:shd w:val="clear" w:color="auto" w:fill="FFFFFF"/>
        <w:spacing w:before="0" w:after="0" w:line="288" w:lineRule="atLeas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35385D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索取封面及目录邮件样例如下：</w:t>
      </w:r>
    </w:p>
    <w:p w:rsidR="00617803" w:rsidRDefault="00617803" w:rsidP="00617803">
      <w:pPr>
        <w:pStyle w:val="afb"/>
        <w:shd w:val="clear" w:color="auto" w:fill="FFFFFF"/>
        <w:spacing w:before="0" w:after="0" w:line="288" w:lineRule="atLeast"/>
        <w:ind w:left="1200" w:firstLineChars="0" w:firstLine="0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</w:p>
    <w:p w:rsidR="00BF6D2C" w:rsidRPr="00432AEC" w:rsidRDefault="00BF6D2C" w:rsidP="00BF6D2C">
      <w:pPr>
        <w:spacing w:line="276" w:lineRule="auto"/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</w:pPr>
      <w:r w:rsidRPr="00432AEC">
        <w:rPr>
          <w:rFonts w:ascii="Times New Roman" w:eastAsia="宋体" w:hAnsi="Times New Roman" w:cs="Times New Roman"/>
          <w:b/>
          <w:bCs/>
          <w:color w:val="000000"/>
          <w:sz w:val="24"/>
          <w:szCs w:val="24"/>
          <w:shd w:val="clear" w:color="auto" w:fill="FFFFFF"/>
        </w:rPr>
        <w:t>收件人：</w:t>
      </w:r>
      <w:hyperlink r:id="rId11" w:history="1">
        <w:r w:rsidRPr="00A66045">
          <w:rPr>
            <w:rStyle w:val="afc"/>
            <w:rFonts w:ascii="Times New Roman" w:eastAsia="宋体" w:hAnsi="Times New Roman" w:cs="Times New Roman"/>
            <w:sz w:val="24"/>
            <w:szCs w:val="24"/>
          </w:rPr>
          <w:t>support_chinese@elsevier.com</w:t>
        </w:r>
      </w:hyperlink>
    </w:p>
    <w:p w:rsidR="00BF6D2C" w:rsidRDefault="00BF6D2C" w:rsidP="00BF6D2C">
      <w:pPr>
        <w:spacing w:line="276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BF6D2C" w:rsidRPr="00432AEC" w:rsidRDefault="00BF6D2C" w:rsidP="00BF6D2C">
      <w:pPr>
        <w:spacing w:line="276" w:lineRule="auto"/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</w:pPr>
      <w:r w:rsidRPr="00432AEC">
        <w:rPr>
          <w:rFonts w:ascii="Times New Roman" w:eastAsia="宋体" w:hAnsi="Times New Roman" w:cs="Times New Roman"/>
          <w:b/>
          <w:bCs/>
          <w:color w:val="000000"/>
          <w:sz w:val="24"/>
          <w:szCs w:val="24"/>
          <w:shd w:val="clear" w:color="auto" w:fill="FFFFFF"/>
        </w:rPr>
        <w:t>主题：</w:t>
      </w: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通讯作者需要自己已发表</w:t>
      </w:r>
      <w:r w:rsidR="00E37107"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论文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当期期刊</w:t>
      </w: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的纸本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样式封面和</w:t>
      </w: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目</w:t>
      </w:r>
      <w:r w:rsidR="00E37107"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次</w:t>
      </w: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页</w:t>
      </w: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PDF</w:t>
      </w: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版文件</w:t>
      </w:r>
    </w:p>
    <w:p w:rsidR="00BF6D2C" w:rsidRPr="00432AEC" w:rsidRDefault="00BF6D2C" w:rsidP="00BF6D2C">
      <w:pPr>
        <w:spacing w:line="276" w:lineRule="auto"/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</w:pPr>
    </w:p>
    <w:p w:rsidR="00BF6D2C" w:rsidRPr="00432AEC" w:rsidRDefault="00BF6D2C" w:rsidP="00BF6D2C">
      <w:pPr>
        <w:spacing w:line="276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32AEC">
        <w:rPr>
          <w:rFonts w:ascii="Times New Roman" w:eastAsia="宋体" w:hAnsi="Times New Roman" w:cs="Times New Roman"/>
          <w:b/>
          <w:bCs/>
          <w:color w:val="000000"/>
          <w:sz w:val="24"/>
          <w:szCs w:val="24"/>
          <w:shd w:val="clear" w:color="auto" w:fill="FFFFFF"/>
        </w:rPr>
        <w:t>正文：</w:t>
      </w:r>
    </w:p>
    <w:p w:rsidR="00BF6D2C" w:rsidRPr="00432AEC" w:rsidRDefault="00BF6D2C" w:rsidP="00BF6D2C">
      <w:pPr>
        <w:spacing w:line="276" w:lineRule="auto"/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</w:pP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请帮忙提供下列期刊相应卷</w:t>
      </w:r>
      <w:r w:rsidR="00E37107"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期</w:t>
      </w: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的纸本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样式封面和</w:t>
      </w: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目</w:t>
      </w:r>
      <w:r w:rsidR="00E37107"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次</w:t>
      </w: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页</w:t>
      </w: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PDF</w:t>
      </w:r>
      <w:r w:rsidRPr="00432AEC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版文件，谢谢！。</w:t>
      </w:r>
    </w:p>
    <w:p w:rsidR="00BF6D2C" w:rsidRPr="00862F9C" w:rsidRDefault="00BF6D2C" w:rsidP="00BF6D2C">
      <w:pPr>
        <w:pStyle w:val="afb"/>
        <w:numPr>
          <w:ilvl w:val="0"/>
          <w:numId w:val="9"/>
        </w:numPr>
        <w:spacing w:before="100" w:beforeAutospacing="1" w:after="100" w:afterAutospacing="1" w:line="276" w:lineRule="auto"/>
        <w:ind w:firstLineChars="0"/>
        <w:rPr>
          <w:rFonts w:ascii="Times New Roman" w:hAnsi="Times New Roman" w:cs="Times New Roman"/>
        </w:rPr>
      </w:pPr>
      <w:r w:rsidRPr="00862F9C">
        <w:rPr>
          <w:rFonts w:ascii="Times New Roman" w:hAnsi="Times New Roman" w:cs="Times New Roman"/>
          <w:color w:val="000000"/>
          <w:kern w:val="2"/>
          <w:shd w:val="clear" w:color="auto" w:fill="FFFFFF"/>
        </w:rPr>
        <w:t>期刊《</w:t>
      </w:r>
      <w:r w:rsidRPr="00862F9C">
        <w:rPr>
          <w:rFonts w:ascii="Times New Roman" w:hAnsi="Times New Roman" w:cs="Times New Roman"/>
          <w:color w:val="000000"/>
          <w:kern w:val="2"/>
          <w:shd w:val="clear" w:color="auto" w:fill="FFFFFF"/>
        </w:rPr>
        <w:t>*****</w:t>
      </w:r>
      <w:r w:rsidRPr="00862F9C">
        <w:rPr>
          <w:rFonts w:ascii="Times New Roman" w:hAnsi="Times New Roman" w:cs="Times New Roman"/>
          <w:color w:val="000000"/>
          <w:kern w:val="2"/>
          <w:shd w:val="clear" w:color="auto" w:fill="FFFFFF"/>
        </w:rPr>
        <w:t>》的</w:t>
      </w:r>
      <w:r w:rsidR="00E02894">
        <w:rPr>
          <w:rFonts w:ascii="Times New Roman" w:hAnsi="Times New Roman" w:cs="Times New Roman" w:hint="eastAsia"/>
          <w:color w:val="000000"/>
          <w:kern w:val="2"/>
          <w:shd w:val="clear" w:color="auto" w:fill="FFFFFF"/>
        </w:rPr>
        <w:t>****</w:t>
      </w:r>
      <w:r w:rsidRPr="00862F9C">
        <w:rPr>
          <w:rFonts w:ascii="Times New Roman" w:hAnsi="Times New Roman" w:cs="Times New Roman"/>
          <w:color w:val="000000"/>
          <w:kern w:val="2"/>
          <w:shd w:val="clear" w:color="auto" w:fill="FFFFFF"/>
        </w:rPr>
        <w:t>卷</w:t>
      </w:r>
      <w:r w:rsidR="00E02894">
        <w:rPr>
          <w:rFonts w:ascii="Times New Roman" w:hAnsi="Times New Roman" w:cs="Times New Roman" w:hint="eastAsia"/>
          <w:color w:val="000000"/>
          <w:kern w:val="2"/>
          <w:shd w:val="clear" w:color="auto" w:fill="FFFFFF"/>
        </w:rPr>
        <w:t>****</w:t>
      </w:r>
      <w:r w:rsidR="00E02894">
        <w:rPr>
          <w:rFonts w:ascii="Times New Roman" w:hAnsi="Times New Roman" w:cs="Times New Roman" w:hint="eastAsia"/>
          <w:color w:val="000000"/>
          <w:kern w:val="2"/>
          <w:shd w:val="clear" w:color="auto" w:fill="FFFFFF"/>
        </w:rPr>
        <w:t>期</w:t>
      </w:r>
      <w:r w:rsidRPr="00862F9C">
        <w:rPr>
          <w:rFonts w:ascii="Times New Roman" w:hAnsi="Times New Roman" w:cs="Times New Roman"/>
          <w:color w:val="000000"/>
          <w:kern w:val="2"/>
          <w:shd w:val="clear" w:color="auto" w:fill="FFFFFF"/>
        </w:rPr>
        <w:t>。</w:t>
      </w:r>
      <w:r w:rsidRPr="00862F9C">
        <w:rPr>
          <w:rFonts w:ascii="Times New Roman" w:hAnsi="Times New Roman" w:cs="Times New Roman" w:hint="eastAsia"/>
          <w:color w:val="000000"/>
          <w:kern w:val="2"/>
          <w:shd w:val="clear" w:color="auto" w:fill="FFFFFF"/>
        </w:rPr>
        <w:t>本人所发表文章名称为</w:t>
      </w:r>
      <w:r w:rsidRPr="00862F9C">
        <w:rPr>
          <w:rFonts w:ascii="Times New Roman" w:hAnsi="Times New Roman" w:cs="Times New Roman"/>
        </w:rPr>
        <w:t>*********</w:t>
      </w:r>
    </w:p>
    <w:p w:rsidR="00BF6D2C" w:rsidRPr="00862F9C" w:rsidRDefault="00BF6D2C" w:rsidP="00BF6D2C">
      <w:pPr>
        <w:pStyle w:val="afb"/>
        <w:numPr>
          <w:ilvl w:val="0"/>
          <w:numId w:val="9"/>
        </w:numPr>
        <w:spacing w:before="100" w:beforeAutospacing="1" w:after="100" w:afterAutospacing="1" w:line="276" w:lineRule="auto"/>
        <w:ind w:firstLineChars="0"/>
        <w:rPr>
          <w:rFonts w:ascii="Times New Roman" w:hAnsi="Times New Roman" w:cs="Times New Roman"/>
        </w:rPr>
      </w:pPr>
      <w:r w:rsidRPr="00862F9C">
        <w:rPr>
          <w:rFonts w:ascii="Times New Roman" w:hAnsi="Times New Roman" w:cs="Times New Roman"/>
          <w:color w:val="000000"/>
          <w:kern w:val="2"/>
          <w:shd w:val="clear" w:color="auto" w:fill="FFFFFF"/>
        </w:rPr>
        <w:t>期刊《</w:t>
      </w:r>
      <w:r>
        <w:rPr>
          <w:rFonts w:ascii="Times New Roman" w:hAnsi="Times New Roman" w:cs="Times New Roman" w:hint="eastAsia"/>
          <w:color w:val="000000"/>
          <w:kern w:val="2"/>
          <w:shd w:val="clear" w:color="auto" w:fill="FFFFFF"/>
        </w:rPr>
        <w:t>*****</w:t>
      </w:r>
      <w:r w:rsidRPr="00862F9C">
        <w:rPr>
          <w:rFonts w:ascii="Times New Roman" w:hAnsi="Times New Roman" w:cs="Times New Roman"/>
          <w:color w:val="000000"/>
          <w:kern w:val="2"/>
          <w:shd w:val="clear" w:color="auto" w:fill="FFFFFF"/>
        </w:rPr>
        <w:t>》的</w:t>
      </w:r>
      <w:r w:rsidR="00E02894">
        <w:rPr>
          <w:rFonts w:ascii="Times New Roman" w:hAnsi="Times New Roman" w:cs="Times New Roman" w:hint="eastAsia"/>
          <w:color w:val="000000"/>
          <w:kern w:val="2"/>
          <w:shd w:val="clear" w:color="auto" w:fill="FFFFFF"/>
        </w:rPr>
        <w:t>****</w:t>
      </w:r>
      <w:r w:rsidRPr="00862F9C">
        <w:rPr>
          <w:rFonts w:ascii="Times New Roman" w:hAnsi="Times New Roman" w:cs="Times New Roman"/>
          <w:color w:val="000000"/>
          <w:kern w:val="2"/>
          <w:shd w:val="clear" w:color="auto" w:fill="FFFFFF"/>
        </w:rPr>
        <w:t>卷</w:t>
      </w:r>
      <w:r w:rsidR="00E02894">
        <w:rPr>
          <w:rFonts w:ascii="Times New Roman" w:hAnsi="Times New Roman" w:cs="Times New Roman" w:hint="eastAsia"/>
          <w:color w:val="000000"/>
          <w:kern w:val="2"/>
          <w:shd w:val="clear" w:color="auto" w:fill="FFFFFF"/>
        </w:rPr>
        <w:t>****</w:t>
      </w:r>
      <w:r w:rsidR="00E02894">
        <w:rPr>
          <w:rFonts w:ascii="Times New Roman" w:hAnsi="Times New Roman" w:cs="Times New Roman" w:hint="eastAsia"/>
          <w:color w:val="000000"/>
          <w:kern w:val="2"/>
          <w:shd w:val="clear" w:color="auto" w:fill="FFFFFF"/>
        </w:rPr>
        <w:t>期</w:t>
      </w:r>
      <w:r w:rsidRPr="00862F9C">
        <w:rPr>
          <w:rFonts w:ascii="Times New Roman" w:hAnsi="Times New Roman" w:cs="Times New Roman"/>
          <w:color w:val="000000"/>
          <w:kern w:val="2"/>
          <w:shd w:val="clear" w:color="auto" w:fill="FFFFFF"/>
        </w:rPr>
        <w:t>。</w:t>
      </w:r>
      <w:r w:rsidRPr="00862F9C">
        <w:rPr>
          <w:rFonts w:ascii="Times New Roman" w:hAnsi="Times New Roman" w:cs="Times New Roman" w:hint="eastAsia"/>
          <w:color w:val="000000"/>
          <w:kern w:val="2"/>
          <w:shd w:val="clear" w:color="auto" w:fill="FFFFFF"/>
        </w:rPr>
        <w:t>本人所发表文章名称为</w:t>
      </w:r>
      <w:r>
        <w:rPr>
          <w:rFonts w:ascii="Times New Roman" w:hAnsi="Times New Roman" w:cs="Times New Roman" w:hint="eastAsia"/>
          <w:color w:val="000000"/>
          <w:kern w:val="2"/>
          <w:shd w:val="clear" w:color="auto" w:fill="FFFFFF"/>
        </w:rPr>
        <w:t>*********</w:t>
      </w:r>
    </w:p>
    <w:sectPr w:rsidR="00BF6D2C" w:rsidRPr="00862F9C">
      <w:footerReference w:type="default" r:id="rId12"/>
      <w:pgSz w:w="11907" w:h="16839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F1" w:rsidRDefault="00B245F1">
      <w:pPr>
        <w:spacing w:before="0" w:after="0" w:line="240" w:lineRule="auto"/>
      </w:pPr>
      <w:r>
        <w:separator/>
      </w:r>
    </w:p>
  </w:endnote>
  <w:endnote w:type="continuationSeparator" w:id="0">
    <w:p w:rsidR="00B245F1" w:rsidRDefault="00B245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98E" w:rsidRDefault="00122F9F">
    <w:pPr>
      <w:pStyle w:val="a5"/>
    </w:pPr>
    <w:r>
      <w:rPr>
        <w:lang w:val="zh-CN"/>
      </w:rPr>
      <w:t>页</w:t>
    </w:r>
    <w:r>
      <w:rPr>
        <w:lang w:val="zh-CN"/>
      </w:rPr>
      <w:t xml:space="preserve"> </w:t>
    </w:r>
    <w:r>
      <w:fldChar w:fldCharType="begin"/>
    </w:r>
    <w:r>
      <w:instrText>PAGE</w:instrText>
    </w:r>
    <w:r>
      <w:fldChar w:fldCharType="separate"/>
    </w:r>
    <w:r w:rsidR="002F08D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F1" w:rsidRDefault="00B245F1">
      <w:pPr>
        <w:spacing w:before="0" w:after="0" w:line="240" w:lineRule="auto"/>
      </w:pPr>
      <w:r>
        <w:separator/>
      </w:r>
    </w:p>
  </w:footnote>
  <w:footnote w:type="continuationSeparator" w:id="0">
    <w:p w:rsidR="00B245F1" w:rsidRDefault="00B245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3C9"/>
    <w:multiLevelType w:val="hybridMultilevel"/>
    <w:tmpl w:val="83D27A38"/>
    <w:lvl w:ilvl="0" w:tplc="56A6A7DE">
      <w:start w:val="1"/>
      <w:numFmt w:val="decimal"/>
      <w:lvlText w:val="%1、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96DD4"/>
    <w:multiLevelType w:val="hybridMultilevel"/>
    <w:tmpl w:val="F88CBE4A"/>
    <w:lvl w:ilvl="0" w:tplc="6F581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301263"/>
    <w:multiLevelType w:val="hybridMultilevel"/>
    <w:tmpl w:val="2B70D4DE"/>
    <w:lvl w:ilvl="0" w:tplc="BE9C1C1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BC155F"/>
    <w:multiLevelType w:val="hybridMultilevel"/>
    <w:tmpl w:val="FC1EB72C"/>
    <w:lvl w:ilvl="0" w:tplc="C99CE252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D94654"/>
    <w:multiLevelType w:val="multilevel"/>
    <w:tmpl w:val="A45E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75F43"/>
    <w:multiLevelType w:val="hybridMultilevel"/>
    <w:tmpl w:val="E4BA71AC"/>
    <w:lvl w:ilvl="0" w:tplc="536818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82044B"/>
    <w:multiLevelType w:val="multilevel"/>
    <w:tmpl w:val="9FFE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227D27"/>
    <w:multiLevelType w:val="hybridMultilevel"/>
    <w:tmpl w:val="423C8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A76AA2"/>
    <w:multiLevelType w:val="hybridMultilevel"/>
    <w:tmpl w:val="6CDC99B0"/>
    <w:lvl w:ilvl="0" w:tplc="4D1EF2F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3875CA5"/>
    <w:multiLevelType w:val="hybridMultilevel"/>
    <w:tmpl w:val="D9007068"/>
    <w:lvl w:ilvl="0" w:tplc="3C12E35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83"/>
    <w:rsid w:val="000144E0"/>
    <w:rsid w:val="000666C1"/>
    <w:rsid w:val="000857B5"/>
    <w:rsid w:val="000C22AB"/>
    <w:rsid w:val="000C2F5B"/>
    <w:rsid w:val="000C7236"/>
    <w:rsid w:val="000E15FF"/>
    <w:rsid w:val="00100B1F"/>
    <w:rsid w:val="00105EAD"/>
    <w:rsid w:val="0010609F"/>
    <w:rsid w:val="00122F9F"/>
    <w:rsid w:val="0012655A"/>
    <w:rsid w:val="00157C72"/>
    <w:rsid w:val="00162890"/>
    <w:rsid w:val="00190A93"/>
    <w:rsid w:val="001A33C1"/>
    <w:rsid w:val="001A59C2"/>
    <w:rsid w:val="001B2E99"/>
    <w:rsid w:val="001B69DE"/>
    <w:rsid w:val="001C2386"/>
    <w:rsid w:val="001D070F"/>
    <w:rsid w:val="001D24EC"/>
    <w:rsid w:val="00206D45"/>
    <w:rsid w:val="00210CD0"/>
    <w:rsid w:val="00212BDF"/>
    <w:rsid w:val="002279B9"/>
    <w:rsid w:val="0024261D"/>
    <w:rsid w:val="00252722"/>
    <w:rsid w:val="002911E6"/>
    <w:rsid w:val="002A5B91"/>
    <w:rsid w:val="002B499F"/>
    <w:rsid w:val="002C2856"/>
    <w:rsid w:val="002C534D"/>
    <w:rsid w:val="002E5291"/>
    <w:rsid w:val="002F08D4"/>
    <w:rsid w:val="002F527D"/>
    <w:rsid w:val="003050BD"/>
    <w:rsid w:val="00314408"/>
    <w:rsid w:val="00315298"/>
    <w:rsid w:val="00320339"/>
    <w:rsid w:val="0033280F"/>
    <w:rsid w:val="00341003"/>
    <w:rsid w:val="00352E48"/>
    <w:rsid w:val="0035385D"/>
    <w:rsid w:val="00356653"/>
    <w:rsid w:val="00366FFD"/>
    <w:rsid w:val="00371476"/>
    <w:rsid w:val="0037625A"/>
    <w:rsid w:val="0038408F"/>
    <w:rsid w:val="00384D34"/>
    <w:rsid w:val="00397981"/>
    <w:rsid w:val="003B43FD"/>
    <w:rsid w:val="003D3DFD"/>
    <w:rsid w:val="003E0A33"/>
    <w:rsid w:val="003F76BD"/>
    <w:rsid w:val="0040398E"/>
    <w:rsid w:val="00405006"/>
    <w:rsid w:val="00411586"/>
    <w:rsid w:val="00412090"/>
    <w:rsid w:val="00421788"/>
    <w:rsid w:val="0045627C"/>
    <w:rsid w:val="004633EC"/>
    <w:rsid w:val="00483457"/>
    <w:rsid w:val="004955B7"/>
    <w:rsid w:val="004A26C4"/>
    <w:rsid w:val="004E0717"/>
    <w:rsid w:val="005128CE"/>
    <w:rsid w:val="00521F4E"/>
    <w:rsid w:val="0052224C"/>
    <w:rsid w:val="00523937"/>
    <w:rsid w:val="00532F00"/>
    <w:rsid w:val="00555657"/>
    <w:rsid w:val="00556116"/>
    <w:rsid w:val="00575242"/>
    <w:rsid w:val="005975C8"/>
    <w:rsid w:val="005A0D85"/>
    <w:rsid w:val="005A4815"/>
    <w:rsid w:val="005B4277"/>
    <w:rsid w:val="005C515E"/>
    <w:rsid w:val="005D079D"/>
    <w:rsid w:val="005D162B"/>
    <w:rsid w:val="005D2BD9"/>
    <w:rsid w:val="005D7283"/>
    <w:rsid w:val="005F4D7B"/>
    <w:rsid w:val="00611D0D"/>
    <w:rsid w:val="0061237F"/>
    <w:rsid w:val="00617803"/>
    <w:rsid w:val="0062748F"/>
    <w:rsid w:val="00637802"/>
    <w:rsid w:val="00637E60"/>
    <w:rsid w:val="00643820"/>
    <w:rsid w:val="006471B7"/>
    <w:rsid w:val="00660C03"/>
    <w:rsid w:val="00660E50"/>
    <w:rsid w:val="0066350D"/>
    <w:rsid w:val="00676275"/>
    <w:rsid w:val="00685CF1"/>
    <w:rsid w:val="006C1F9F"/>
    <w:rsid w:val="006D764A"/>
    <w:rsid w:val="006E2D50"/>
    <w:rsid w:val="006E46DB"/>
    <w:rsid w:val="006E7796"/>
    <w:rsid w:val="00700C14"/>
    <w:rsid w:val="00706927"/>
    <w:rsid w:val="007175AD"/>
    <w:rsid w:val="00730DA6"/>
    <w:rsid w:val="00756150"/>
    <w:rsid w:val="0075733A"/>
    <w:rsid w:val="00764068"/>
    <w:rsid w:val="00795A24"/>
    <w:rsid w:val="007A2C9F"/>
    <w:rsid w:val="007C7538"/>
    <w:rsid w:val="007D4C8E"/>
    <w:rsid w:val="00801589"/>
    <w:rsid w:val="008150E9"/>
    <w:rsid w:val="00862F9C"/>
    <w:rsid w:val="00866081"/>
    <w:rsid w:val="00876A11"/>
    <w:rsid w:val="008907D7"/>
    <w:rsid w:val="0089116B"/>
    <w:rsid w:val="0089595A"/>
    <w:rsid w:val="00895962"/>
    <w:rsid w:val="008A3169"/>
    <w:rsid w:val="008D7104"/>
    <w:rsid w:val="00905C60"/>
    <w:rsid w:val="00937923"/>
    <w:rsid w:val="00940D07"/>
    <w:rsid w:val="009419CE"/>
    <w:rsid w:val="00946B1D"/>
    <w:rsid w:val="0098069E"/>
    <w:rsid w:val="00980D79"/>
    <w:rsid w:val="00982BDA"/>
    <w:rsid w:val="009C1224"/>
    <w:rsid w:val="009D2ED1"/>
    <w:rsid w:val="009E1F0D"/>
    <w:rsid w:val="009E447F"/>
    <w:rsid w:val="009E4FE0"/>
    <w:rsid w:val="009E5F84"/>
    <w:rsid w:val="009F388E"/>
    <w:rsid w:val="00A03CFE"/>
    <w:rsid w:val="00A331D3"/>
    <w:rsid w:val="00A36A4B"/>
    <w:rsid w:val="00A42B18"/>
    <w:rsid w:val="00A4316E"/>
    <w:rsid w:val="00A769D6"/>
    <w:rsid w:val="00A7752B"/>
    <w:rsid w:val="00A951E3"/>
    <w:rsid w:val="00AB17AF"/>
    <w:rsid w:val="00B04A94"/>
    <w:rsid w:val="00B245F1"/>
    <w:rsid w:val="00B34F48"/>
    <w:rsid w:val="00B70ED1"/>
    <w:rsid w:val="00B8327F"/>
    <w:rsid w:val="00BA3BCC"/>
    <w:rsid w:val="00BB79D8"/>
    <w:rsid w:val="00BE6D4C"/>
    <w:rsid w:val="00BF6502"/>
    <w:rsid w:val="00BF6D2C"/>
    <w:rsid w:val="00C06F50"/>
    <w:rsid w:val="00C0751A"/>
    <w:rsid w:val="00C24DB8"/>
    <w:rsid w:val="00C36371"/>
    <w:rsid w:val="00C45058"/>
    <w:rsid w:val="00C4623D"/>
    <w:rsid w:val="00C71042"/>
    <w:rsid w:val="00C9037B"/>
    <w:rsid w:val="00CA768C"/>
    <w:rsid w:val="00CC1162"/>
    <w:rsid w:val="00CD3F94"/>
    <w:rsid w:val="00CD5AC0"/>
    <w:rsid w:val="00CD6D6F"/>
    <w:rsid w:val="00D0626A"/>
    <w:rsid w:val="00D06A7D"/>
    <w:rsid w:val="00D303F7"/>
    <w:rsid w:val="00D7557C"/>
    <w:rsid w:val="00D850F7"/>
    <w:rsid w:val="00DA2B18"/>
    <w:rsid w:val="00DB66D3"/>
    <w:rsid w:val="00DB79AA"/>
    <w:rsid w:val="00DC2CB7"/>
    <w:rsid w:val="00DC4622"/>
    <w:rsid w:val="00DD08F0"/>
    <w:rsid w:val="00DD1C14"/>
    <w:rsid w:val="00DF294B"/>
    <w:rsid w:val="00DF69DA"/>
    <w:rsid w:val="00E02894"/>
    <w:rsid w:val="00E327EF"/>
    <w:rsid w:val="00E37107"/>
    <w:rsid w:val="00E4110D"/>
    <w:rsid w:val="00E757BC"/>
    <w:rsid w:val="00E805C7"/>
    <w:rsid w:val="00E81338"/>
    <w:rsid w:val="00E87F29"/>
    <w:rsid w:val="00EB4CE8"/>
    <w:rsid w:val="00EB72FB"/>
    <w:rsid w:val="00EB7A93"/>
    <w:rsid w:val="00ED2380"/>
    <w:rsid w:val="00ED65C9"/>
    <w:rsid w:val="00EE2AB3"/>
    <w:rsid w:val="00F11EA9"/>
    <w:rsid w:val="00F1237A"/>
    <w:rsid w:val="00F17BBB"/>
    <w:rsid w:val="00F2395E"/>
    <w:rsid w:val="00F273FE"/>
    <w:rsid w:val="00F32FE3"/>
    <w:rsid w:val="00F740CE"/>
    <w:rsid w:val="00F806C8"/>
    <w:rsid w:val="00F93D8F"/>
    <w:rsid w:val="00FA5F2F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B65A4"/>
  <w15:docId w15:val="{2BF1EA61-CFAE-401F-9F1F-110DF5DF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zh-CN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link w:val="10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"/>
    <w:unhideWhenUsed/>
    <w:pPr>
      <w:spacing w:after="0" w:line="240" w:lineRule="auto"/>
    </w:pPr>
  </w:style>
  <w:style w:type="character" w:customStyle="1" w:styleId="a4">
    <w:name w:val="页眉 字符"/>
    <w:basedOn w:val="a0"/>
    <w:link w:val="a3"/>
    <w:uiPriority w:val="9"/>
    <w:rPr>
      <w:kern w:val="20"/>
    </w:rPr>
  </w:style>
  <w:style w:type="paragraph" w:styleId="a5">
    <w:name w:val="footer"/>
    <w:basedOn w:val="a"/>
    <w:link w:val="a6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页脚 字符"/>
    <w:basedOn w:val="a0"/>
    <w:link w:val="a5"/>
    <w:uiPriority w:val="2"/>
    <w:rPr>
      <w:kern w:val="20"/>
    </w:rPr>
  </w:style>
  <w:style w:type="paragraph" w:customStyle="1" w:styleId="a7">
    <w:name w:val="简历文字"/>
    <w:basedOn w:val="a"/>
    <w:qFormat/>
    <w:pPr>
      <w:spacing w:after="40"/>
      <w:ind w:right="1440"/>
    </w:pPr>
  </w:style>
  <w:style w:type="character" w:styleId="a8">
    <w:name w:val="Placeholder Text"/>
    <w:basedOn w:val="a0"/>
    <w:uiPriority w:val="99"/>
    <w:semiHidden/>
    <w:rPr>
      <w:color w:val="80808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标题 2 字符"/>
    <w:basedOn w:val="a0"/>
    <w:link w:val="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标题 5 字符"/>
    <w:basedOn w:val="a0"/>
    <w:link w:val="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标题 7 字符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简历表格"/>
    <w:basedOn w:val="a1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信函表格"/>
    <w:basedOn w:val="a1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eastAsiaTheme="majorEastAsia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日期 字符"/>
    <w:basedOn w:val="a0"/>
    <w:link w:val="ac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收件人"/>
    <w:basedOn w:val="a"/>
    <w:uiPriority w:val="8"/>
    <w:unhideWhenUsed/>
    <w:qFormat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pPr>
      <w:spacing w:before="720"/>
    </w:pPr>
  </w:style>
  <w:style w:type="character" w:customStyle="1" w:styleId="af0">
    <w:name w:val="称呼 字符"/>
    <w:basedOn w:val="a0"/>
    <w:link w:val="af"/>
    <w:uiPriority w:val="8"/>
    <w:rPr>
      <w:kern w:val="20"/>
    </w:rPr>
  </w:style>
  <w:style w:type="paragraph" w:styleId="af1">
    <w:name w:val="Closing"/>
    <w:basedOn w:val="a"/>
    <w:link w:val="af2"/>
    <w:uiPriority w:val="8"/>
    <w:unhideWhenUsed/>
    <w:qFormat/>
    <w:pPr>
      <w:spacing w:before="480" w:after="960" w:line="240" w:lineRule="auto"/>
    </w:pPr>
  </w:style>
  <w:style w:type="character" w:customStyle="1" w:styleId="af2">
    <w:name w:val="结束语 字符"/>
    <w:basedOn w:val="a0"/>
    <w:link w:val="af1"/>
    <w:uiPriority w:val="8"/>
    <w:rPr>
      <w:kern w:val="20"/>
    </w:rPr>
  </w:style>
  <w:style w:type="paragraph" w:styleId="af3">
    <w:name w:val="Signature"/>
    <w:basedOn w:val="a"/>
    <w:link w:val="af4"/>
    <w:uiPriority w:val="8"/>
    <w:unhideWhenUsed/>
    <w:qFormat/>
    <w:pPr>
      <w:spacing w:after="480"/>
    </w:pPr>
    <w:rPr>
      <w:b/>
      <w:bCs/>
    </w:rPr>
  </w:style>
  <w:style w:type="character" w:customStyle="1" w:styleId="af4">
    <w:name w:val="签名 字符"/>
    <w:basedOn w:val="a0"/>
    <w:link w:val="af3"/>
    <w:uiPriority w:val="8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Pr>
      <w:color w:val="7E97AD" w:themeColor="accent1"/>
    </w:rPr>
  </w:style>
  <w:style w:type="paragraph" w:customStyle="1" w:styleId="af6">
    <w:name w:val="联系信息"/>
    <w:basedOn w:val="a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af7">
    <w:name w:val="姓名"/>
    <w:basedOn w:val="a"/>
    <w:next w:val="a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af8">
    <w:name w:val="Balloon Text"/>
    <w:basedOn w:val="a"/>
    <w:link w:val="af9"/>
    <w:uiPriority w:val="99"/>
    <w:semiHidden/>
    <w:unhideWhenUsed/>
    <w:rsid w:val="008911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批注框文本 字符"/>
    <w:basedOn w:val="a0"/>
    <w:link w:val="af8"/>
    <w:uiPriority w:val="99"/>
    <w:semiHidden/>
    <w:rsid w:val="0089116B"/>
    <w:rPr>
      <w:rFonts w:ascii="Tahoma" w:hAnsi="Tahoma" w:cs="Tahoma"/>
      <w:kern w:val="20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532F00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32F00"/>
  </w:style>
  <w:style w:type="paragraph" w:styleId="afb">
    <w:name w:val="List Paragraph"/>
    <w:basedOn w:val="a"/>
    <w:uiPriority w:val="34"/>
    <w:qFormat/>
    <w:rsid w:val="00356653"/>
    <w:pPr>
      <w:ind w:firstLineChars="200" w:firstLine="420"/>
    </w:pPr>
  </w:style>
  <w:style w:type="character" w:styleId="afc">
    <w:name w:val="Hyperlink"/>
    <w:basedOn w:val="a0"/>
    <w:uiPriority w:val="99"/>
    <w:unhideWhenUsed/>
    <w:rsid w:val="00A36A4B"/>
    <w:rPr>
      <w:color w:val="0000FF"/>
      <w:u w:val="single"/>
    </w:rPr>
  </w:style>
  <w:style w:type="character" w:customStyle="1" w:styleId="mailinfoexpandedsender">
    <w:name w:val="mail_info_expanded_sender"/>
    <w:basedOn w:val="a0"/>
    <w:rsid w:val="00BE6D4C"/>
  </w:style>
  <w:style w:type="character" w:customStyle="1" w:styleId="spneditorsign">
    <w:name w:val="spneditorsign"/>
    <w:basedOn w:val="a0"/>
    <w:rsid w:val="00366FFD"/>
  </w:style>
  <w:style w:type="character" w:customStyle="1" w:styleId="contacttitlecommon">
    <w:name w:val="contact_title_common"/>
    <w:basedOn w:val="a0"/>
    <w:rsid w:val="000666C1"/>
  </w:style>
  <w:style w:type="character" w:customStyle="1" w:styleId="rcptname">
    <w:name w:val="rcptname"/>
    <w:basedOn w:val="a0"/>
    <w:rsid w:val="000666C1"/>
  </w:style>
  <w:style w:type="character" w:customStyle="1" w:styleId="footerelement">
    <w:name w:val="footer_element"/>
    <w:basedOn w:val="a0"/>
    <w:rsid w:val="000666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66C1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宋体" w:hAnsi="Arial" w:cs="Arial"/>
      <w:vanish/>
      <w:color w:val="auto"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0666C1"/>
    <w:rPr>
      <w:rFonts w:ascii="Arial" w:eastAsia="宋体" w:hAnsi="Arial" w:cs="Arial"/>
      <w:vanish/>
      <w:color w:val="auto"/>
      <w:sz w:val="16"/>
      <w:szCs w:val="16"/>
    </w:rPr>
  </w:style>
  <w:style w:type="character" w:customStyle="1" w:styleId="filenamebrief">
    <w:name w:val="filename_brief"/>
    <w:basedOn w:val="a0"/>
    <w:rsid w:val="000666C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66C1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宋体" w:hAnsi="Arial" w:cs="Arial"/>
      <w:vanish/>
      <w:color w:val="auto"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0666C1"/>
    <w:rPr>
      <w:rFonts w:ascii="Arial" w:eastAsia="宋体" w:hAnsi="Arial" w:cs="Arial"/>
      <w:vanish/>
      <w:color w:val="auto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06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6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4023">
                              <w:marLeft w:val="0"/>
                              <w:marRight w:val="0"/>
                              <w:marTop w:val="45"/>
                              <w:marBottom w:val="30"/>
                              <w:divBdr>
                                <w:top w:val="single" w:sz="6" w:space="0" w:color="8DAEC9"/>
                                <w:left w:val="single" w:sz="6" w:space="7" w:color="8DAEC9"/>
                                <w:bottom w:val="single" w:sz="6" w:space="0" w:color="8DAEC9"/>
                                <w:right w:val="single" w:sz="6" w:space="7" w:color="8DAEC9"/>
                              </w:divBdr>
                              <w:divsChild>
                                <w:div w:id="1352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6A6A6"/>
                                        <w:left w:val="single" w:sz="6" w:space="0" w:color="A6A6A6"/>
                                        <w:bottom w:val="single" w:sz="6" w:space="0" w:color="A6A6A6"/>
                                        <w:right w:val="single" w:sz="6" w:space="0" w:color="A6A6A6"/>
                                      </w:divBdr>
                                      <w:divsChild>
                                        <w:div w:id="278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49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69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2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40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7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08805">
                              <w:marLeft w:val="0"/>
                              <w:marRight w:val="0"/>
                              <w:marTop w:val="45"/>
                              <w:marBottom w:val="30"/>
                              <w:divBdr>
                                <w:top w:val="single" w:sz="6" w:space="0" w:color="C2D4E3"/>
                                <w:left w:val="single" w:sz="6" w:space="7" w:color="C2D4E3"/>
                                <w:bottom w:val="single" w:sz="6" w:space="0" w:color="C2D4E3"/>
                                <w:right w:val="single" w:sz="6" w:space="7" w:color="C2D4E3"/>
                              </w:divBdr>
                            </w:div>
                          </w:divsChild>
                        </w:div>
                      </w:divsChild>
                    </w:div>
                    <w:div w:id="12107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11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51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51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8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87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1176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283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1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62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841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_chinese@elsevier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\AppData\Roaming\Microsoft\Templates\&#31616;&#21382;&#65288;&#27704;&#24658;&#35774;&#35745;&#65289;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日期：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0DC873-F5A9-416F-B8C0-825A99EC8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D82ED5A3-4B3D-410D-9A7E-AD87E8D0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简历（永恒设计）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深度咨询记录表</dc:creator>
  <cp:lastModifiedBy>Library</cp:lastModifiedBy>
  <cp:revision>3</cp:revision>
  <dcterms:created xsi:type="dcterms:W3CDTF">2021-08-23T05:32:00Z</dcterms:created>
  <dcterms:modified xsi:type="dcterms:W3CDTF">2021-08-23T05:34:00Z</dcterms:modified>
  <cp:category>用户：xx系 xx老师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